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20"/>
        <w:rPr>
          <w:rFonts w:ascii="黑体" w:hAnsi="黑体" w:eastAsia="黑体" w:cs="??_GB2312"/>
          <w:sz w:val="32"/>
          <w:szCs w:val="32"/>
        </w:rPr>
      </w:pPr>
      <w:r>
        <w:rPr>
          <w:rFonts w:hint="eastAsia" w:ascii="黑体" w:hAnsi="黑体" w:eastAsia="黑体" w:cs="??_GB2312"/>
          <w:sz w:val="32"/>
          <w:szCs w:val="32"/>
        </w:rPr>
        <w:t>附件</w:t>
      </w:r>
      <w:r>
        <w:rPr>
          <w:rFonts w:ascii="黑体" w:hAnsi="黑体" w:eastAsia="黑体" w:cs="??_GB2312"/>
          <w:sz w:val="32"/>
          <w:szCs w:val="32"/>
        </w:rPr>
        <w:t>3</w:t>
      </w:r>
      <w:r>
        <w:rPr>
          <w:rFonts w:hint="eastAsia" w:ascii="黑体" w:hAnsi="黑体" w:eastAsia="黑体" w:cs="??_GB2312"/>
          <w:sz w:val="32"/>
          <w:szCs w:val="32"/>
        </w:rPr>
        <w:t>：</w:t>
      </w:r>
    </w:p>
    <w:tbl>
      <w:tblPr>
        <w:tblStyle w:val="4"/>
        <w:tblW w:w="101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413"/>
        <w:gridCol w:w="1606"/>
        <w:gridCol w:w="2678"/>
        <w:gridCol w:w="1789"/>
        <w:gridCol w:w="22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017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>中山市殡葬服务机构地址及联系电话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所属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镇街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性质</w:t>
            </w:r>
          </w:p>
        </w:tc>
        <w:tc>
          <w:tcPr>
            <w:tcW w:w="2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>
        <w:trPr>
          <w:trHeight w:val="704" w:hRule="atLeast"/>
          <w:jc w:val="center"/>
        </w:trPr>
        <w:tc>
          <w:tcPr>
            <w:tcW w:w="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黄圃镇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中山市静安馆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黄圃镇镇一村吉祥路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镇级骨灰楼</w:t>
            </w:r>
          </w:p>
        </w:tc>
        <w:tc>
          <w:tcPr>
            <w:tcW w:w="2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23227888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三角镇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三角镇静安楼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三角镇鲤鱼山环山路南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镇级骨灰楼</w:t>
            </w:r>
          </w:p>
        </w:tc>
        <w:tc>
          <w:tcPr>
            <w:tcW w:w="2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85405950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火炬开发区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中山市仙鹤园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开发区小隐西埔山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镇级骨灰楼</w:t>
            </w:r>
          </w:p>
        </w:tc>
        <w:tc>
          <w:tcPr>
            <w:tcW w:w="2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88282628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坦洲镇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坦洲镇长青楼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坦洲镇宝鸭山村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镇级骨灰楼</w:t>
            </w:r>
          </w:p>
        </w:tc>
        <w:tc>
          <w:tcPr>
            <w:tcW w:w="2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86219933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神湾镇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神湾镇思亲楼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宥南村新乐街东仙人骑鹤山（金凤生态葡萄园直入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米左右）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镇级骨灰楼</w:t>
            </w:r>
          </w:p>
        </w:tc>
        <w:tc>
          <w:tcPr>
            <w:tcW w:w="2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18675396111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杨生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小榄镇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小榄骨灰楼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小榄镇华业路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镇级骨灰楼</w:t>
            </w:r>
          </w:p>
        </w:tc>
        <w:tc>
          <w:tcPr>
            <w:tcW w:w="2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22133890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横栏镇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横栏镇鲫鱼沙福祥园、骨灰楼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横栏镇鲫鱼沙岛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村级绿色生态公益性公墓、镇级骨灰楼</w:t>
            </w:r>
          </w:p>
        </w:tc>
        <w:tc>
          <w:tcPr>
            <w:tcW w:w="2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13702506037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（谢生）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石岐区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石岐区万福园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石岐区张溪前进横坑街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镇级骨灰楼</w:t>
            </w:r>
          </w:p>
        </w:tc>
        <w:tc>
          <w:tcPr>
            <w:tcW w:w="2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88787977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南区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南区渡头安乐园公墓、祥宁园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渡头社区庵后山井兴路西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村级公益性公墓、镇级骨灰楼</w:t>
            </w:r>
          </w:p>
        </w:tc>
        <w:tc>
          <w:tcPr>
            <w:tcW w:w="2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23338382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88891257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沙溪镇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沙溪镇福泽园公墓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沙溪镇板尾园村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村级公益性公墓、镇级骨灰楼</w:t>
            </w:r>
          </w:p>
        </w:tc>
        <w:tc>
          <w:tcPr>
            <w:tcW w:w="2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87331398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大涌镇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大涌祥安仙福园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大涌镇兴华路（联达学车场侧）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镇级骨灰楼</w:t>
            </w:r>
          </w:p>
        </w:tc>
        <w:tc>
          <w:tcPr>
            <w:tcW w:w="2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87732933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中山市福荫园公墓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中山市火炬开发区小引村浦引路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号（大常山侧）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经营性公墓</w:t>
            </w:r>
          </w:p>
        </w:tc>
        <w:tc>
          <w:tcPr>
            <w:tcW w:w="2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85599942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中山市殡仪馆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沙石公路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号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殡仪馆</w:t>
            </w:r>
          </w:p>
        </w:tc>
        <w:tc>
          <w:tcPr>
            <w:tcW w:w="2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88819340</w:t>
            </w:r>
          </w:p>
        </w:tc>
      </w:tr>
    </w:tbl>
    <w:p>
      <w:pPr>
        <w:ind w:right="320"/>
        <w:rPr>
          <w:rFonts w:ascii="??_GB2312" w:hAnsi="??_GB2312" w:cs="??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B6C"/>
    <w:rsid w:val="00000B5E"/>
    <w:rsid w:val="00001FE7"/>
    <w:rsid w:val="00010BC7"/>
    <w:rsid w:val="00014BA2"/>
    <w:rsid w:val="000318A7"/>
    <w:rsid w:val="00044FB7"/>
    <w:rsid w:val="00055F00"/>
    <w:rsid w:val="000648FC"/>
    <w:rsid w:val="000A3C89"/>
    <w:rsid w:val="000A7110"/>
    <w:rsid w:val="000B0F70"/>
    <w:rsid w:val="000F226B"/>
    <w:rsid w:val="000F4D80"/>
    <w:rsid w:val="00105D3C"/>
    <w:rsid w:val="00106EE0"/>
    <w:rsid w:val="00120607"/>
    <w:rsid w:val="00123519"/>
    <w:rsid w:val="001345AF"/>
    <w:rsid w:val="00136479"/>
    <w:rsid w:val="00141FB8"/>
    <w:rsid w:val="00142943"/>
    <w:rsid w:val="001476EC"/>
    <w:rsid w:val="00147857"/>
    <w:rsid w:val="001556BD"/>
    <w:rsid w:val="00171B59"/>
    <w:rsid w:val="00174111"/>
    <w:rsid w:val="00192400"/>
    <w:rsid w:val="001A3822"/>
    <w:rsid w:val="001B4C65"/>
    <w:rsid w:val="001C13A3"/>
    <w:rsid w:val="001C7A66"/>
    <w:rsid w:val="001D01C8"/>
    <w:rsid w:val="001D53C5"/>
    <w:rsid w:val="00201028"/>
    <w:rsid w:val="00205C2A"/>
    <w:rsid w:val="00214813"/>
    <w:rsid w:val="00225514"/>
    <w:rsid w:val="00227906"/>
    <w:rsid w:val="002345E9"/>
    <w:rsid w:val="00235D64"/>
    <w:rsid w:val="00243561"/>
    <w:rsid w:val="00273763"/>
    <w:rsid w:val="00276FDF"/>
    <w:rsid w:val="00280B28"/>
    <w:rsid w:val="00295BB4"/>
    <w:rsid w:val="002B0345"/>
    <w:rsid w:val="002B1EF2"/>
    <w:rsid w:val="002D2BE5"/>
    <w:rsid w:val="002E07EE"/>
    <w:rsid w:val="002E1730"/>
    <w:rsid w:val="002E3C38"/>
    <w:rsid w:val="002F0D4F"/>
    <w:rsid w:val="002F352B"/>
    <w:rsid w:val="002F6F4F"/>
    <w:rsid w:val="003101BB"/>
    <w:rsid w:val="00322D96"/>
    <w:rsid w:val="00324B6A"/>
    <w:rsid w:val="00332B9B"/>
    <w:rsid w:val="00364AFD"/>
    <w:rsid w:val="00383F96"/>
    <w:rsid w:val="003853E1"/>
    <w:rsid w:val="00385EF9"/>
    <w:rsid w:val="00391122"/>
    <w:rsid w:val="00396E3A"/>
    <w:rsid w:val="003A3CB8"/>
    <w:rsid w:val="003D7196"/>
    <w:rsid w:val="003F15D9"/>
    <w:rsid w:val="003F7FE6"/>
    <w:rsid w:val="00421213"/>
    <w:rsid w:val="00424591"/>
    <w:rsid w:val="00447C66"/>
    <w:rsid w:val="00460B3E"/>
    <w:rsid w:val="0046543B"/>
    <w:rsid w:val="004664F4"/>
    <w:rsid w:val="00483241"/>
    <w:rsid w:val="00492386"/>
    <w:rsid w:val="00492A71"/>
    <w:rsid w:val="004958DE"/>
    <w:rsid w:val="004974E4"/>
    <w:rsid w:val="004B167D"/>
    <w:rsid w:val="004B42D7"/>
    <w:rsid w:val="004B57C8"/>
    <w:rsid w:val="004D3344"/>
    <w:rsid w:val="004D3FBB"/>
    <w:rsid w:val="004E692F"/>
    <w:rsid w:val="004E6DE8"/>
    <w:rsid w:val="004F166C"/>
    <w:rsid w:val="004F698F"/>
    <w:rsid w:val="005067CD"/>
    <w:rsid w:val="005165B0"/>
    <w:rsid w:val="005244CD"/>
    <w:rsid w:val="005311DD"/>
    <w:rsid w:val="005415D5"/>
    <w:rsid w:val="005519BC"/>
    <w:rsid w:val="005520E1"/>
    <w:rsid w:val="00552AA6"/>
    <w:rsid w:val="0056449E"/>
    <w:rsid w:val="005658D7"/>
    <w:rsid w:val="00566AFD"/>
    <w:rsid w:val="00573257"/>
    <w:rsid w:val="0058231E"/>
    <w:rsid w:val="005857E8"/>
    <w:rsid w:val="00592326"/>
    <w:rsid w:val="005965A3"/>
    <w:rsid w:val="005D3023"/>
    <w:rsid w:val="005E34FE"/>
    <w:rsid w:val="005F2226"/>
    <w:rsid w:val="005F4322"/>
    <w:rsid w:val="006015C9"/>
    <w:rsid w:val="00614010"/>
    <w:rsid w:val="006176C2"/>
    <w:rsid w:val="00622AE4"/>
    <w:rsid w:val="00631448"/>
    <w:rsid w:val="00642D7D"/>
    <w:rsid w:val="00652C9F"/>
    <w:rsid w:val="00654565"/>
    <w:rsid w:val="0067322E"/>
    <w:rsid w:val="0068767C"/>
    <w:rsid w:val="00695EE7"/>
    <w:rsid w:val="006A0842"/>
    <w:rsid w:val="006A5214"/>
    <w:rsid w:val="006B069F"/>
    <w:rsid w:val="006B35DC"/>
    <w:rsid w:val="006C117F"/>
    <w:rsid w:val="006D1D3C"/>
    <w:rsid w:val="006D5291"/>
    <w:rsid w:val="006F1BAD"/>
    <w:rsid w:val="00701783"/>
    <w:rsid w:val="00706CA0"/>
    <w:rsid w:val="00737DFC"/>
    <w:rsid w:val="007401D9"/>
    <w:rsid w:val="007417BF"/>
    <w:rsid w:val="0075054A"/>
    <w:rsid w:val="00765BF8"/>
    <w:rsid w:val="007662CD"/>
    <w:rsid w:val="0078325B"/>
    <w:rsid w:val="00783F4A"/>
    <w:rsid w:val="00790BD6"/>
    <w:rsid w:val="007A5B97"/>
    <w:rsid w:val="007C37B2"/>
    <w:rsid w:val="007C45D1"/>
    <w:rsid w:val="007E016F"/>
    <w:rsid w:val="007E27CD"/>
    <w:rsid w:val="007E2E54"/>
    <w:rsid w:val="007E6409"/>
    <w:rsid w:val="007E772B"/>
    <w:rsid w:val="007F3A75"/>
    <w:rsid w:val="00803D77"/>
    <w:rsid w:val="00827321"/>
    <w:rsid w:val="00841641"/>
    <w:rsid w:val="00853382"/>
    <w:rsid w:val="00862562"/>
    <w:rsid w:val="008649BA"/>
    <w:rsid w:val="00865B2E"/>
    <w:rsid w:val="00866B11"/>
    <w:rsid w:val="0088714E"/>
    <w:rsid w:val="008A095C"/>
    <w:rsid w:val="008B3598"/>
    <w:rsid w:val="008B3C2A"/>
    <w:rsid w:val="008B6705"/>
    <w:rsid w:val="008C060B"/>
    <w:rsid w:val="008C2496"/>
    <w:rsid w:val="008C77E1"/>
    <w:rsid w:val="008D1EE5"/>
    <w:rsid w:val="009166AC"/>
    <w:rsid w:val="00923755"/>
    <w:rsid w:val="00927061"/>
    <w:rsid w:val="00932B3B"/>
    <w:rsid w:val="00942BBA"/>
    <w:rsid w:val="00943120"/>
    <w:rsid w:val="00962341"/>
    <w:rsid w:val="00963482"/>
    <w:rsid w:val="00966894"/>
    <w:rsid w:val="00973691"/>
    <w:rsid w:val="009E4452"/>
    <w:rsid w:val="00A00CAA"/>
    <w:rsid w:val="00A04CDF"/>
    <w:rsid w:val="00A26042"/>
    <w:rsid w:val="00A30F7E"/>
    <w:rsid w:val="00A4144A"/>
    <w:rsid w:val="00A46A4F"/>
    <w:rsid w:val="00A532DF"/>
    <w:rsid w:val="00A54914"/>
    <w:rsid w:val="00A645EC"/>
    <w:rsid w:val="00A66B98"/>
    <w:rsid w:val="00A747AE"/>
    <w:rsid w:val="00A75114"/>
    <w:rsid w:val="00A77422"/>
    <w:rsid w:val="00A85F1D"/>
    <w:rsid w:val="00A9658C"/>
    <w:rsid w:val="00AB44C1"/>
    <w:rsid w:val="00AC14C8"/>
    <w:rsid w:val="00AD150E"/>
    <w:rsid w:val="00AD5E83"/>
    <w:rsid w:val="00AE2938"/>
    <w:rsid w:val="00AE5CF0"/>
    <w:rsid w:val="00B02A98"/>
    <w:rsid w:val="00B113FD"/>
    <w:rsid w:val="00B14F34"/>
    <w:rsid w:val="00B26124"/>
    <w:rsid w:val="00B35898"/>
    <w:rsid w:val="00B42E96"/>
    <w:rsid w:val="00B67757"/>
    <w:rsid w:val="00B82BC0"/>
    <w:rsid w:val="00B850D7"/>
    <w:rsid w:val="00BB7706"/>
    <w:rsid w:val="00BF4065"/>
    <w:rsid w:val="00BF74A5"/>
    <w:rsid w:val="00C00E4B"/>
    <w:rsid w:val="00C139A6"/>
    <w:rsid w:val="00C1461F"/>
    <w:rsid w:val="00C339BF"/>
    <w:rsid w:val="00C571A3"/>
    <w:rsid w:val="00C60646"/>
    <w:rsid w:val="00C91250"/>
    <w:rsid w:val="00C916A0"/>
    <w:rsid w:val="00CA0A44"/>
    <w:rsid w:val="00CB0562"/>
    <w:rsid w:val="00CF25EA"/>
    <w:rsid w:val="00CF5892"/>
    <w:rsid w:val="00D04A27"/>
    <w:rsid w:val="00D12D5E"/>
    <w:rsid w:val="00D21D7C"/>
    <w:rsid w:val="00D260A9"/>
    <w:rsid w:val="00D3140F"/>
    <w:rsid w:val="00D50B6C"/>
    <w:rsid w:val="00D50B86"/>
    <w:rsid w:val="00D5109F"/>
    <w:rsid w:val="00D642D9"/>
    <w:rsid w:val="00D84489"/>
    <w:rsid w:val="00D91758"/>
    <w:rsid w:val="00D92F63"/>
    <w:rsid w:val="00DA1D1C"/>
    <w:rsid w:val="00DC2B84"/>
    <w:rsid w:val="00DC6891"/>
    <w:rsid w:val="00DD18B2"/>
    <w:rsid w:val="00DE6373"/>
    <w:rsid w:val="00DF641E"/>
    <w:rsid w:val="00DF7A71"/>
    <w:rsid w:val="00E14843"/>
    <w:rsid w:val="00E16CA7"/>
    <w:rsid w:val="00E208B9"/>
    <w:rsid w:val="00E22009"/>
    <w:rsid w:val="00E24C3C"/>
    <w:rsid w:val="00E32D39"/>
    <w:rsid w:val="00E51506"/>
    <w:rsid w:val="00E612E8"/>
    <w:rsid w:val="00E736AB"/>
    <w:rsid w:val="00EA4F4E"/>
    <w:rsid w:val="00EB438C"/>
    <w:rsid w:val="00EC4928"/>
    <w:rsid w:val="00EC4DF7"/>
    <w:rsid w:val="00ED6EAC"/>
    <w:rsid w:val="00ED71C3"/>
    <w:rsid w:val="00F05675"/>
    <w:rsid w:val="00F07E68"/>
    <w:rsid w:val="00F1091E"/>
    <w:rsid w:val="00F152CA"/>
    <w:rsid w:val="00F30390"/>
    <w:rsid w:val="00F3250D"/>
    <w:rsid w:val="00F364BE"/>
    <w:rsid w:val="00F37B53"/>
    <w:rsid w:val="00F5161C"/>
    <w:rsid w:val="00F55E05"/>
    <w:rsid w:val="00F83CCB"/>
    <w:rsid w:val="00FA31EF"/>
    <w:rsid w:val="00FE4623"/>
    <w:rsid w:val="00FE7BCD"/>
    <w:rsid w:val="00FF33D4"/>
    <w:rsid w:val="00FF79FE"/>
    <w:rsid w:val="017C25AB"/>
    <w:rsid w:val="046D0C40"/>
    <w:rsid w:val="05D965AF"/>
    <w:rsid w:val="09905569"/>
    <w:rsid w:val="0A606947"/>
    <w:rsid w:val="10212ABD"/>
    <w:rsid w:val="13AD2F40"/>
    <w:rsid w:val="160D37D2"/>
    <w:rsid w:val="1B721E63"/>
    <w:rsid w:val="23AF6E6E"/>
    <w:rsid w:val="23E501CD"/>
    <w:rsid w:val="29121172"/>
    <w:rsid w:val="35822CBD"/>
    <w:rsid w:val="38B11246"/>
    <w:rsid w:val="399D1617"/>
    <w:rsid w:val="3AFD552B"/>
    <w:rsid w:val="3D1D3061"/>
    <w:rsid w:val="3E687DBB"/>
    <w:rsid w:val="3E935A94"/>
    <w:rsid w:val="44537C82"/>
    <w:rsid w:val="4658048C"/>
    <w:rsid w:val="4D6C492C"/>
    <w:rsid w:val="54890E7B"/>
    <w:rsid w:val="548B4F8F"/>
    <w:rsid w:val="5784219B"/>
    <w:rsid w:val="5AC015CA"/>
    <w:rsid w:val="5B0D1D6D"/>
    <w:rsid w:val="5E1C7F27"/>
    <w:rsid w:val="612F6142"/>
    <w:rsid w:val="688F02B7"/>
    <w:rsid w:val="68C72F63"/>
    <w:rsid w:val="6B556DCF"/>
    <w:rsid w:val="72FB3531"/>
    <w:rsid w:val="74A97EF9"/>
    <w:rsid w:val="75217D16"/>
    <w:rsid w:val="7A1940E8"/>
    <w:rsid w:val="7A31012B"/>
    <w:rsid w:val="7F71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26</Pages>
  <Words>625</Words>
  <Characters>3566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2021-03-12T07:38:00Z</dcterms:created>
  <dc:creator>user</dc:creator>
  <cp:lastModifiedBy>冯绮婷</cp:lastModifiedBy>
  <cp:lastPrinted>2021-03-22T10:49:00Z</cp:lastPrinted>
  <dcterms:modified xsi:type="dcterms:W3CDTF">2024-08-16T02:17:01Z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CB489AE1962848CE86CC360AFD4F0C4E</vt:lpwstr>
  </property>
</Properties>
</file>